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D4" w:rsidRDefault="008609D7" w:rsidP="005B5843">
      <w:r w:rsidRPr="008609D7">
        <w:rPr>
          <w:b/>
          <w:noProof/>
          <w:lang w:val="en-US"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24-Point Star 15" o:spid="_x0000_s1026" type="#_x0000_t92" style="position:absolute;margin-left:8in;margin-top:36.95pt;width:153.75pt;height:129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" fillcolor="white [3201]" strokecolor="#c2d69b [1942]" strokeweight="2pt"/>
        </w:pict>
      </w:r>
      <w:r w:rsidR="004529D4" w:rsidRPr="005B5843">
        <w:rPr>
          <w:b/>
          <w:color w:val="548DD4" w:themeColor="text2" w:themeTint="99"/>
        </w:rPr>
        <w:t>Слоговые примеры: звук</w:t>
      </w:r>
      <w:r w:rsidR="00A248AD" w:rsidRPr="005B5843">
        <w:rPr>
          <w:b/>
          <w:color w:val="548DD4" w:themeColor="text2" w:themeTint="99"/>
        </w:rPr>
        <w:t>С</w:t>
      </w:r>
      <w:r w:rsidR="005B5843" w:rsidRPr="005B5843">
        <w:rPr>
          <w:b/>
          <w:color w:val="548DD4" w:themeColor="text2" w:themeTint="99"/>
        </w:rPr>
        <w:t xml:space="preserve"> в начале слова</w:t>
      </w:r>
      <w:r w:rsidR="004529D4" w:rsidRPr="005B5843">
        <w:rPr>
          <w:b/>
          <w:color w:val="548DD4" w:themeColor="text2" w:themeTint="99"/>
        </w:rPr>
        <w:t xml:space="preserve">.   Отгадай и запиши слова, решив примеры. </w:t>
      </w:r>
      <w:r w:rsidR="004529D4" w:rsidRPr="005B5843">
        <w:rPr>
          <w:b/>
          <w:color w:val="4F81BD" w:themeColor="accent1"/>
        </w:rPr>
        <w:t>Соедини слово и картинку</w:t>
      </w:r>
      <w:r w:rsidR="004529D4" w:rsidRPr="008033BA">
        <w:rPr>
          <w:b/>
          <w:color w:val="4F81BD" w:themeColor="accent1"/>
          <w:sz w:val="24"/>
          <w:szCs w:val="24"/>
        </w:rPr>
        <w:t>.</w:t>
      </w:r>
      <w:r w:rsidR="004F2706" w:rsidRPr="004F2706">
        <w:rPr>
          <w:b/>
          <w:color w:val="4F81BD" w:themeColor="accent1"/>
        </w:rPr>
        <w:t>Найди в каждом примере ещё одно слово с</w:t>
      </w:r>
      <w:r w:rsidR="004F2706">
        <w:rPr>
          <w:b/>
          <w:color w:val="4F81BD" w:themeColor="accent1"/>
          <w:sz w:val="28"/>
          <w:szCs w:val="24"/>
        </w:rPr>
        <w:t>С.</w:t>
      </w:r>
    </w:p>
    <w:p w:rsidR="0017442F" w:rsidRDefault="008609D7">
      <w:r w:rsidRPr="008609D7">
        <w:rPr>
          <w:noProof/>
          <w:color w:val="548DD4" w:themeColor="text2" w:themeTint="99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49" type="#_x0000_t202" style="position:absolute;margin-left:64.5pt;margin-top:353.45pt;width:124.5pt;height:5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" filled="f" stroked="f">
            <v:textbox>
              <w:txbxContent>
                <w:p w:rsidR="004529D4" w:rsidRPr="004321F2" w:rsidRDefault="004529D4" w:rsidP="004529D4">
                  <w:pPr>
                    <w:jc w:val="center"/>
                    <w:rPr>
                      <w:b/>
                      <w:noProof/>
                      <w:color w:val="FF0000"/>
                      <w:sz w:val="28"/>
                      <w:szCs w:val="28"/>
                    </w:rPr>
                  </w:pPr>
                  <w:r w:rsidRPr="004321F2">
                    <w:rPr>
                      <w:b/>
                      <w:color w:val="FF0000"/>
                      <w:sz w:val="28"/>
                      <w:szCs w:val="28"/>
                      <w:lang w:val="en-US"/>
                    </w:rPr>
                    <w:t>C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О+ (</w:t>
                  </w:r>
                  <w:r w:rsidR="004F2706">
                    <w:rPr>
                      <w:b/>
                      <w:color w:val="FF0000"/>
                      <w:sz w:val="28"/>
                      <w:szCs w:val="28"/>
                    </w:rPr>
                    <w:t>МЫ+С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-</w:t>
                  </w:r>
                  <w:r w:rsidR="004F2706">
                    <w:rPr>
                      <w:b/>
                      <w:color w:val="FF0000"/>
                      <w:sz w:val="28"/>
                      <w:szCs w:val="28"/>
                    </w:rPr>
                    <w:t>МЫС</w:t>
                  </w:r>
                  <w:r w:rsidRPr="004321F2">
                    <w:rPr>
                      <w:b/>
                      <w:color w:val="FF0000"/>
                      <w:sz w:val="28"/>
                      <w:szCs w:val="28"/>
                    </w:rPr>
                    <w:t>)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+ВА</w:t>
                  </w:r>
                  <w:r w:rsidRPr="004321F2">
                    <w:rPr>
                      <w:b/>
                      <w:color w:val="FF0000"/>
                      <w:sz w:val="28"/>
                      <w:szCs w:val="28"/>
                    </w:rPr>
                    <w:t xml:space="preserve"> =</w:t>
                  </w:r>
                </w:p>
              </w:txbxContent>
            </v:textbox>
          </v:shape>
        </w:pict>
      </w:r>
      <w:r w:rsidRPr="008609D7">
        <w:rPr>
          <w:b/>
          <w:noProof/>
          <w:lang w:val="en-US"/>
        </w:rPr>
        <w:pict>
          <v:shape id="24-Point Star 20" o:spid="_x0000_s1048" type="#_x0000_t92" style="position:absolute;margin-left:54.75pt;margin-top:318.2pt;width:153.75pt;height:129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" fillcolor="white [3201]" strokecolor="#c2d69b [1942]" strokeweight="2pt"/>
        </w:pict>
      </w:r>
      <w:r w:rsidRPr="008609D7">
        <w:rPr>
          <w:noProof/>
          <w:color w:val="548DD4" w:themeColor="text2" w:themeTint="99"/>
          <w:lang w:val="en-US"/>
        </w:rPr>
        <w:pict>
          <v:shape id="Text Box 39" o:spid="_x0000_s1027" type="#_x0000_t202" style="position:absolute;margin-left:70.5pt;margin-top:206.7pt;width:108pt;height:43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" filled="f" stroked="f">
            <v:textbox>
              <w:txbxContent>
                <w:p w:rsidR="004529D4" w:rsidRPr="001D0B1E" w:rsidRDefault="004529D4" w:rsidP="004529D4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С</w:t>
                  </w:r>
                  <w:bookmarkStart w:id="0" w:name="_GoBack"/>
                  <w:r>
                    <w:rPr>
                      <w:b/>
                      <w:color w:val="FF0000"/>
                      <w:sz w:val="28"/>
                      <w:szCs w:val="28"/>
                    </w:rPr>
                    <w:t>О+ТЫ</w:t>
                  </w:r>
                  <w:r w:rsidRPr="001D0B1E">
                    <w:rPr>
                      <w:b/>
                      <w:color w:val="FF0000"/>
                      <w:sz w:val="28"/>
                      <w:szCs w:val="28"/>
                    </w:rPr>
                    <w:t xml:space="preserve"> + БА – ТЫ + КА </w:t>
                  </w:r>
                  <w:bookmarkEnd w:id="0"/>
                  <w:r w:rsidRPr="001D0B1E">
                    <w:rPr>
                      <w:b/>
                      <w:color w:val="FF0000"/>
                      <w:sz w:val="28"/>
                      <w:szCs w:val="28"/>
                    </w:rPr>
                    <w:t xml:space="preserve">= </w:t>
                  </w:r>
                </w:p>
                <w:p w:rsidR="004529D4" w:rsidRPr="001D0B1E" w:rsidRDefault="004529D4" w:rsidP="004529D4">
                  <w:pPr>
                    <w:jc w:val="center"/>
                    <w:rPr>
                      <w:b/>
                      <w:noProof/>
                      <w:color w:val="EEECE1" w:themeColor="background2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8609D7">
        <w:rPr>
          <w:b/>
          <w:noProof/>
          <w:lang w:val="en-US"/>
        </w:rPr>
        <w:pict>
          <v:shape id="24-Point Star 16" o:spid="_x0000_s1047" type="#_x0000_t92" style="position:absolute;margin-left:51pt;margin-top:164.45pt;width:153.75pt;height:129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" fillcolor="white [3201]" strokecolor="#c2d69b [1942]" strokeweight="2pt"/>
        </w:pict>
      </w:r>
      <w:r w:rsidRPr="008609D7">
        <w:rPr>
          <w:b/>
          <w:noProof/>
          <w:color w:val="548DD4" w:themeColor="text2" w:themeTint="99"/>
          <w:lang w:val="en-US"/>
        </w:rPr>
        <w:pict>
          <v:shape id="Text Box 1" o:spid="_x0000_s1028" type="#_x0000_t202" style="position:absolute;margin-left:70.5pt;margin-top:57.2pt;width:125.25pt;height:47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" filled="f" stroked="f">
            <v:textbox>
              <w:txbxContent>
                <w:p w:rsidR="004529D4" w:rsidRPr="001D0B1E" w:rsidRDefault="004529D4" w:rsidP="00E62A46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КУ+СОК</w:t>
                  </w:r>
                  <w:r w:rsidRPr="001D0B1E">
                    <w:rPr>
                      <w:b/>
                      <w:color w:val="FF0000"/>
                      <w:sz w:val="28"/>
                      <w:szCs w:val="28"/>
                    </w:rPr>
                    <w:t xml:space="preserve"> – КУ =</w:t>
                  </w:r>
                </w:p>
                <w:p w:rsidR="004529D4" w:rsidRPr="005156F0" w:rsidRDefault="004529D4" w:rsidP="00E62A4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8609D7">
        <w:rPr>
          <w:b/>
          <w:noProof/>
          <w:lang w:val="en-US"/>
        </w:rPr>
        <w:pict>
          <v:shape id="24-Point Star 9" o:spid="_x0000_s1046" type="#_x0000_t92" style="position:absolute;margin-left:51pt;margin-top:12.95pt;width:153.75pt;height:129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" fillcolor="white [3201]" strokecolor="#c2d69b [1942]" strokeweight="2pt"/>
        </w:pict>
      </w:r>
      <w:r w:rsidRPr="008609D7">
        <w:rPr>
          <w:noProof/>
          <w:color w:val="548DD4" w:themeColor="text2" w:themeTint="99"/>
          <w:lang w:val="en-US"/>
        </w:rPr>
        <w:pict>
          <v:shape id="Text Box 42" o:spid="_x0000_s1029" type="#_x0000_t202" style="position:absolute;margin-left:266.25pt;margin-top:318pt;width:89.8pt;height:129pt;z-index:251679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" filled="f" stroked="f">
            <v:textbox style="mso-fit-shape-to-text:t">
              <w:txbxContent>
                <w:p w:rsidR="004529D4" w:rsidRPr="0007701E" w:rsidRDefault="004529D4" w:rsidP="004529D4">
                  <w:pPr>
                    <w:jc w:val="center"/>
                    <w:rPr>
                      <w:b/>
                      <w:noProof/>
                      <w:color w:val="EEECE1" w:themeColor="background2"/>
                      <w:sz w:val="72"/>
                      <w:szCs w:val="7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23925" cy="923925"/>
                        <wp:effectExtent l="0" t="0" r="9525" b="9525"/>
                        <wp:docPr id="47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809" cy="9238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609D7">
        <w:rPr>
          <w:b/>
          <w:noProof/>
          <w:lang w:val="en-US"/>
        </w:rPr>
        <w:pict>
          <v:shape id="24-Point Star 21" o:spid="_x0000_s1045" type="#_x0000_t92" style="position:absolute;margin-left:240pt;margin-top:301.7pt;width:153.75pt;height:129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" fillcolor="white [3201]" strokecolor="#c2d69b [1942]" strokeweight="2pt"/>
        </w:pict>
      </w:r>
      <w:r w:rsidRPr="008609D7">
        <w:rPr>
          <w:b/>
          <w:noProof/>
          <w:color w:val="548DD4" w:themeColor="text2" w:themeTint="99"/>
          <w:lang w:val="en-US"/>
        </w:rPr>
        <w:pict>
          <v:shape id="Text Box 24" o:spid="_x0000_s1030" type="#_x0000_t202" style="position:absolute;margin-left:261.75pt;margin-top:159.75pt;width:105pt;height:129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" filled="f" stroked="f">
            <v:textbox style="mso-fit-shape-to-text:t">
              <w:txbxContent>
                <w:p w:rsidR="004529D4" w:rsidRPr="005156F0" w:rsidRDefault="004529D4" w:rsidP="004529D4">
                  <w:pPr>
                    <w:jc w:val="center"/>
                    <w:rPr>
                      <w:noProof/>
                      <w:sz w:val="72"/>
                      <w:szCs w:val="7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66800" cy="1066800"/>
                        <wp:effectExtent l="0" t="0" r="0" b="0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667" cy="10666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609D7">
        <w:rPr>
          <w:b/>
          <w:noProof/>
          <w:lang w:val="en-US"/>
        </w:rPr>
        <w:pict>
          <v:shape id="24-Point Star 17" o:spid="_x0000_s1044" type="#_x0000_t92" style="position:absolute;margin-left:233.25pt;margin-top:151.7pt;width:153.75pt;height:129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" fillcolor="white [3201]" strokecolor="#c2d69b [1942]" strokeweight="2pt"/>
        </w:pict>
      </w:r>
      <w:r w:rsidRPr="008609D7">
        <w:rPr>
          <w:noProof/>
          <w:color w:val="548DD4" w:themeColor="text2" w:themeTint="99"/>
          <w:lang w:val="en-US"/>
        </w:rPr>
        <w:pict>
          <v:shape id="Text Box 43" o:spid="_x0000_s1031" type="#_x0000_t202" style="position:absolute;margin-left:265.5pt;margin-top:9.75pt;width:87.5pt;height:129pt;z-index:2516807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" filled="f" stroked="f">
            <v:textbox style="mso-fit-shape-to-text:t">
              <w:txbxContent>
                <w:p w:rsidR="004529D4" w:rsidRPr="003D7750" w:rsidRDefault="004529D4" w:rsidP="004529D4">
                  <w:pPr>
                    <w:jc w:val="center"/>
                    <w:rPr>
                      <w:b/>
                      <w:noProof/>
                      <w:color w:val="EEECE1" w:themeColor="background2"/>
                      <w:sz w:val="72"/>
                      <w:szCs w:val="7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28675" cy="1172653"/>
                        <wp:effectExtent l="0" t="0" r="0" b="8890"/>
                        <wp:docPr id="46" name="Picture 46" descr="http://www.karandash.by/pict/bag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karandash.by/pict/bag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11726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609D7">
        <w:rPr>
          <w:b/>
          <w:noProof/>
          <w:lang w:val="en-US"/>
        </w:rPr>
        <w:pict>
          <v:shape id="24-Point Star 13" o:spid="_x0000_s1043" type="#_x0000_t92" style="position:absolute;margin-left:229.5pt;margin-top:9.95pt;width:153.75pt;height:129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" fillcolor="white [3201]" strokecolor="#c2d69b [1942]" strokeweight="2pt"/>
        </w:pict>
      </w:r>
      <w:r w:rsidRPr="008609D7">
        <w:rPr>
          <w:noProof/>
          <w:color w:val="548DD4" w:themeColor="text2" w:themeTint="99"/>
          <w:lang w:val="en-US"/>
        </w:rPr>
        <w:pict>
          <v:shape id="Text Box 33" o:spid="_x0000_s1032" type="#_x0000_t202" style="position:absolute;margin-left:433.5pt;margin-top:310.5pt;width:98.6pt;height:88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" filled="f" stroked="f">
            <v:textbox>
              <w:txbxContent>
                <w:p w:rsidR="004529D4" w:rsidRPr="001D0B1E" w:rsidRDefault="004529D4" w:rsidP="004529D4">
                  <w:pPr>
                    <w:jc w:val="center"/>
                    <w:rPr>
                      <w:noProof/>
                      <w:sz w:val="72"/>
                      <w:szCs w:val="7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28700" cy="1028700"/>
                        <wp:effectExtent l="0" t="0" r="0" b="0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572" cy="1028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609D7">
        <w:rPr>
          <w:b/>
          <w:noProof/>
          <w:lang w:val="en-US"/>
        </w:rPr>
        <w:pict>
          <v:shape id="24-Point Star 22" o:spid="_x0000_s1042" type="#_x0000_t92" style="position:absolute;margin-left:406.5pt;margin-top:292.7pt;width:153.75pt;height:129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" fillcolor="white [3201]" strokecolor="#c2d69b [1942]" strokeweight="2pt"/>
        </w:pict>
      </w:r>
      <w:r w:rsidRPr="008609D7">
        <w:rPr>
          <w:noProof/>
          <w:color w:val="548DD4" w:themeColor="text2" w:themeTint="99"/>
          <w:lang w:val="en-US"/>
        </w:rPr>
        <w:pict>
          <v:shape id="Text Box 44" o:spid="_x0000_s1033" type="#_x0000_t202" style="position:absolute;margin-left:433.5pt;margin-top:167.25pt;width:98.05pt;height:88.9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" filled="f" stroked="f">
            <v:textbox>
              <w:txbxContent>
                <w:p w:rsidR="004529D4" w:rsidRPr="004321F2" w:rsidRDefault="004529D4" w:rsidP="004529D4">
                  <w:pPr>
                    <w:jc w:val="center"/>
                    <w:rPr>
                      <w:b/>
                      <w:noProof/>
                      <w:color w:val="EEECE1" w:themeColor="background2"/>
                      <w:sz w:val="72"/>
                      <w:szCs w:val="7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81075" cy="923925"/>
                        <wp:effectExtent l="0" t="0" r="9525" b="9525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0952" cy="9238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609D7">
        <w:rPr>
          <w:b/>
          <w:noProof/>
          <w:lang w:val="en-US"/>
        </w:rPr>
        <w:pict>
          <v:shape id="24-Point Star 18" o:spid="_x0000_s1041" type="#_x0000_t92" style="position:absolute;margin-left:401.25pt;margin-top:151.7pt;width:153.75pt;height:129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" fillcolor="white [3201]" strokecolor="#c2d69b [1942]" strokeweight="2pt"/>
        </w:pict>
      </w:r>
      <w:r w:rsidRPr="008609D7">
        <w:rPr>
          <w:noProof/>
          <w:color w:val="548DD4" w:themeColor="text2" w:themeTint="99"/>
          <w:lang w:val="en-US"/>
        </w:rPr>
        <w:pict>
          <v:shape id="Text Box 31" o:spid="_x0000_s1034" type="#_x0000_t202" style="position:absolute;margin-left:415.5pt;margin-top:43.7pt;width:123pt;height:4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" filled="f" stroked="f">
            <v:textbox>
              <w:txbxContent>
                <w:p w:rsidR="004529D4" w:rsidRPr="00A60A1D" w:rsidRDefault="004529D4" w:rsidP="004529D4">
                  <w:pPr>
                    <w:jc w:val="center"/>
                    <w:rPr>
                      <w:b/>
                      <w:noProof/>
                      <w:color w:val="FF0000"/>
                      <w:sz w:val="28"/>
                      <w:szCs w:val="28"/>
                    </w:rPr>
                  </w:pPr>
                  <w:r w:rsidRPr="00A60A1D">
                    <w:rPr>
                      <w:b/>
                      <w:color w:val="FF0000"/>
                      <w:sz w:val="28"/>
                      <w:szCs w:val="28"/>
                    </w:rPr>
                    <w:t>СА+ДЫ–ДЫ +НИ =</w:t>
                  </w:r>
                </w:p>
              </w:txbxContent>
            </v:textbox>
          </v:shape>
        </w:pict>
      </w:r>
      <w:r w:rsidRPr="008609D7">
        <w:rPr>
          <w:b/>
          <w:noProof/>
          <w:lang w:val="en-US"/>
        </w:rPr>
        <w:pict>
          <v:shape id="24-Point Star 14" o:spid="_x0000_s1040" type="#_x0000_t92" style="position:absolute;margin-left:401.25pt;margin-top:1.7pt;width:153.75pt;height:129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" fillcolor="white [3201]" strokecolor="#c2d69b [1942]" strokeweight="2pt"/>
        </w:pict>
      </w:r>
      <w:r w:rsidRPr="008609D7">
        <w:rPr>
          <w:noProof/>
          <w:color w:val="548DD4" w:themeColor="text2" w:themeTint="99"/>
          <w:lang w:val="en-US"/>
        </w:rPr>
        <w:pict>
          <v:shape id="Text Box 50" o:spid="_x0000_s1035" type="#_x0000_t202" style="position:absolute;margin-left:613.5pt;margin-top:328.5pt;width:99.15pt;height:81.7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" filled="f" stroked="f">
            <v:textbox>
              <w:txbxContent>
                <w:p w:rsidR="004529D4" w:rsidRPr="004321F2" w:rsidRDefault="0097365D" w:rsidP="004529D4">
                  <w:pPr>
                    <w:jc w:val="center"/>
                    <w:rPr>
                      <w:b/>
                      <w:noProof/>
                      <w:color w:val="EEECE1" w:themeColor="background2"/>
                      <w:sz w:val="72"/>
                      <w:szCs w:val="7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52500" cy="9525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381" cy="9523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609D7">
        <w:rPr>
          <w:b/>
          <w:noProof/>
          <w:lang w:val="en-US"/>
        </w:rPr>
        <w:pict>
          <v:shape id="24-Point Star 23" o:spid="_x0000_s1039" type="#_x0000_t92" style="position:absolute;margin-left:586.5pt;margin-top:297.2pt;width:153.75pt;height:129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" fillcolor="white [3201]" strokecolor="#c2d69b [1942]" strokeweight="2pt"/>
        </w:pict>
      </w:r>
      <w:r w:rsidRPr="008609D7">
        <w:rPr>
          <w:noProof/>
          <w:color w:val="548DD4" w:themeColor="text2" w:themeTint="99"/>
          <w:lang w:val="en-US"/>
        </w:rPr>
        <w:pict>
          <v:shape id="Text Box 40" o:spid="_x0000_s1036" type="#_x0000_t202" style="position:absolute;margin-left:603pt;margin-top:183.95pt;width:114.75pt;height:48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" filled="f" stroked="f">
            <v:textbox>
              <w:txbxContent>
                <w:p w:rsidR="004529D4" w:rsidRPr="003D7750" w:rsidRDefault="004529D4" w:rsidP="004529D4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3D7750">
                    <w:rPr>
                      <w:b/>
                      <w:color w:val="FF0000"/>
                      <w:sz w:val="28"/>
                      <w:szCs w:val="28"/>
                    </w:rPr>
                    <w:t>СУ+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(</w:t>
                  </w:r>
                  <w:r w:rsidR="004F2706">
                    <w:rPr>
                      <w:b/>
                      <w:color w:val="FF0000"/>
                      <w:sz w:val="28"/>
                      <w:szCs w:val="28"/>
                    </w:rPr>
                    <w:t>СО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+</w:t>
                  </w:r>
                  <w:r w:rsidR="004F2706">
                    <w:rPr>
                      <w:b/>
                      <w:color w:val="FF0000"/>
                      <w:sz w:val="28"/>
                      <w:szCs w:val="28"/>
                    </w:rPr>
                    <w:t>М-СО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) </w:t>
                  </w:r>
                  <w:r w:rsidRPr="003D7750">
                    <w:rPr>
                      <w:b/>
                      <w:color w:val="FF0000"/>
                      <w:sz w:val="28"/>
                      <w:szCs w:val="28"/>
                    </w:rPr>
                    <w:t>+ КА =</w:t>
                  </w:r>
                </w:p>
                <w:p w:rsidR="004529D4" w:rsidRPr="001D0B1E" w:rsidRDefault="004529D4" w:rsidP="004529D4">
                  <w:pPr>
                    <w:jc w:val="center"/>
                    <w:rPr>
                      <w:b/>
                      <w:noProof/>
                      <w:color w:val="EEECE1" w:themeColor="background2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8609D7">
        <w:rPr>
          <w:b/>
          <w:noProof/>
          <w:lang w:val="en-US"/>
        </w:rPr>
        <w:pict>
          <v:shape id="24-Point Star 19" o:spid="_x0000_s1038" type="#_x0000_t92" style="position:absolute;margin-left:582.75pt;margin-top:144.2pt;width:153.75pt;height:129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" fillcolor="white [3201]" strokecolor="#c2d69b [1942]" strokeweight="2pt"/>
        </w:pict>
      </w:r>
      <w:r w:rsidRPr="008609D7">
        <w:rPr>
          <w:noProof/>
          <w:color w:val="548DD4" w:themeColor="text2" w:themeTint="99"/>
          <w:lang w:val="en-US"/>
        </w:rPr>
        <w:pict>
          <v:shape id="Text Box 41" o:spid="_x0000_s1037" type="#_x0000_t202" style="position:absolute;margin-left:589.5pt;margin-top:39.35pt;width:128.25pt;height:39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" filled="f" stroked="f">
            <v:textbox>
              <w:txbxContent>
                <w:p w:rsidR="004529D4" w:rsidRPr="004321F2" w:rsidRDefault="004529D4" w:rsidP="004529D4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ПЕ+СО–</w:t>
                  </w:r>
                  <w:r w:rsidRPr="004321F2">
                    <w:rPr>
                      <w:b/>
                      <w:color w:val="FF0000"/>
                      <w:sz w:val="28"/>
                      <w:szCs w:val="28"/>
                    </w:rPr>
                    <w:t xml:space="preserve">ПЕ +ЛЬ = </w:t>
                  </w:r>
                </w:p>
                <w:p w:rsidR="004529D4" w:rsidRPr="001D0B1E" w:rsidRDefault="004529D4" w:rsidP="004529D4">
                  <w:pPr>
                    <w:jc w:val="center"/>
                    <w:rPr>
                      <w:b/>
                      <w:noProof/>
                      <w:color w:val="EEECE1" w:themeColor="background2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17442F" w:rsidSect="00B47387">
      <w:headerReference w:type="default" r:id="rId12"/>
      <w:footerReference w:type="default" r:id="rId13"/>
      <w:pgSz w:w="16839" w:h="11907" w:orient="landscape" w:code="9"/>
      <w:pgMar w:top="1080" w:right="810" w:bottom="85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910" w:rsidRDefault="00ED4910" w:rsidP="00827781">
      <w:pPr>
        <w:spacing w:after="0" w:line="240" w:lineRule="auto"/>
      </w:pPr>
      <w:r>
        <w:separator/>
      </w:r>
    </w:p>
  </w:endnote>
  <w:endnote w:type="continuationSeparator" w:id="1">
    <w:p w:rsidR="00ED4910" w:rsidRDefault="00ED4910" w:rsidP="0082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81" w:rsidRPr="009B14D5" w:rsidRDefault="0036554F" w:rsidP="00827781">
    <w:pPr>
      <w:pStyle w:val="a5"/>
      <w:tabs>
        <w:tab w:val="clear" w:pos="4844"/>
        <w:tab w:val="center" w:pos="5400"/>
      </w:tabs>
      <w:jc w:val="center"/>
    </w:pPr>
    <w:r>
      <w:rPr>
        <w:lang w:val="ru-RU"/>
      </w:rPr>
      <w:t>©</w:t>
    </w:r>
    <w:r w:rsidR="00827781">
      <w:rPr>
        <w:lang w:val="ru-RU"/>
      </w:rPr>
      <w:t>Ю. Ю. Волкова</w:t>
    </w:r>
    <w:r>
      <w:rPr>
        <w:lang w:val="ru-RU"/>
      </w:rPr>
      <w:t xml:space="preserve">, </w:t>
    </w:r>
    <w:r w:rsidR="009B14D5">
      <w:rPr>
        <w:lang w:val="ru-RU"/>
      </w:rPr>
      <w:t>201</w:t>
    </w:r>
    <w:r w:rsidR="009B14D5">
      <w:t>7</w:t>
    </w:r>
    <w:r w:rsidR="00827781">
      <w:rPr>
        <w:lang w:val="ru-RU"/>
      </w:rPr>
      <w:tab/>
    </w:r>
    <w:r>
      <w:rPr>
        <w:lang w:val="ru-RU"/>
      </w:rPr>
      <w:t>©Л</w:t>
    </w:r>
    <w:r w:rsidR="00CA5BD1">
      <w:rPr>
        <w:lang w:val="ru-RU"/>
      </w:rPr>
      <w:t>ого</w:t>
    </w:r>
    <w:r>
      <w:rPr>
        <w:lang w:val="ru-RU"/>
      </w:rPr>
      <w:t>П</w:t>
    </w:r>
    <w:r w:rsidR="00CA5BD1">
      <w:rPr>
        <w:lang w:val="ru-RU"/>
      </w:rPr>
      <w:t>рог</w:t>
    </w:r>
    <w:r>
      <w:rPr>
        <w:lang w:val="ru-RU"/>
      </w:rPr>
      <w:t>,</w:t>
    </w:r>
    <w:r w:rsidR="009B14D5">
      <w:rPr>
        <w:lang w:val="ru-RU"/>
      </w:rPr>
      <w:t>201</w:t>
    </w:r>
    <w:r w:rsidR="009B14D5"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910" w:rsidRDefault="00ED4910" w:rsidP="00827781">
      <w:pPr>
        <w:spacing w:after="0" w:line="240" w:lineRule="auto"/>
      </w:pPr>
      <w:r>
        <w:separator/>
      </w:r>
    </w:p>
  </w:footnote>
  <w:footnote w:type="continuationSeparator" w:id="1">
    <w:p w:rsidR="00ED4910" w:rsidRDefault="00ED4910" w:rsidP="0082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81" w:rsidRPr="0036554F" w:rsidRDefault="00827781" w:rsidP="00827781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9D4"/>
    <w:rsid w:val="0004092B"/>
    <w:rsid w:val="0017442F"/>
    <w:rsid w:val="002113B5"/>
    <w:rsid w:val="0036554F"/>
    <w:rsid w:val="004529D4"/>
    <w:rsid w:val="004F2706"/>
    <w:rsid w:val="005966FD"/>
    <w:rsid w:val="005B5843"/>
    <w:rsid w:val="005C6EAC"/>
    <w:rsid w:val="00827781"/>
    <w:rsid w:val="008609D7"/>
    <w:rsid w:val="008E3571"/>
    <w:rsid w:val="009361D1"/>
    <w:rsid w:val="0097365D"/>
    <w:rsid w:val="009B14D5"/>
    <w:rsid w:val="00A248AD"/>
    <w:rsid w:val="00A3402E"/>
    <w:rsid w:val="00A60A1D"/>
    <w:rsid w:val="00B47387"/>
    <w:rsid w:val="00CA5BD1"/>
    <w:rsid w:val="00D1686A"/>
    <w:rsid w:val="00DB6D30"/>
    <w:rsid w:val="00E62A46"/>
    <w:rsid w:val="00ED4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781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27781"/>
  </w:style>
  <w:style w:type="paragraph" w:styleId="a5">
    <w:name w:val="footer"/>
    <w:basedOn w:val="a"/>
    <w:link w:val="a6"/>
    <w:uiPriority w:val="99"/>
    <w:unhideWhenUsed/>
    <w:rsid w:val="00827781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827781"/>
  </w:style>
  <w:style w:type="paragraph" w:styleId="a7">
    <w:name w:val="Balloon Text"/>
    <w:basedOn w:val="a"/>
    <w:link w:val="a8"/>
    <w:uiPriority w:val="99"/>
    <w:semiHidden/>
    <w:unhideWhenUsed/>
    <w:rsid w:val="0045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9D4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D4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781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7781"/>
  </w:style>
  <w:style w:type="paragraph" w:styleId="Footer">
    <w:name w:val="footer"/>
    <w:basedOn w:val="Normal"/>
    <w:link w:val="FooterChar"/>
    <w:uiPriority w:val="99"/>
    <w:unhideWhenUsed/>
    <w:rsid w:val="00827781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7781"/>
  </w:style>
  <w:style w:type="paragraph" w:styleId="BalloonText">
    <w:name w:val="Balloon Text"/>
    <w:basedOn w:val="Normal"/>
    <w:link w:val="BalloonTextChar"/>
    <w:uiPriority w:val="99"/>
    <w:semiHidden/>
    <w:unhideWhenUsed/>
    <w:rsid w:val="0045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D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goMama\01%20&#1044;&#1086;&#1076;&#1077;&#1083;&#1072;&#1090;&#1100;%20&#1076;&#1083;&#1103;%20&#1089;&#1090;&#1072;&#1090;&#1077;&#1081;\&#1096;&#1072;&#1073;&#1083;&#1086;&#1085;%20&#1088;&#1072;&#1073;&#1086;&#1095;&#1077;&#1075;&#1086;%20&#1083;&#1080;&#1089;&#1090;&#1072;%202017%20&#1075;&#1086;&#1088;&#1080;&#1079;&#1086;&#1085;&#1090;&#1072;&#1083;&#110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рабочего листа 2017 горизонталь</Template>
  <TotalTime>16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dcterms:created xsi:type="dcterms:W3CDTF">2017-06-04T05:36:00Z</dcterms:created>
  <dcterms:modified xsi:type="dcterms:W3CDTF">2020-03-30T10:22:00Z</dcterms:modified>
</cp:coreProperties>
</file>